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0B" w:rsidRDefault="002871FC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E18271" wp14:editId="2D562BF4">
                <wp:simplePos x="0" y="0"/>
                <wp:positionH relativeFrom="page">
                  <wp:posOffset>1180465</wp:posOffset>
                </wp:positionH>
                <wp:positionV relativeFrom="page">
                  <wp:posOffset>3590704</wp:posOffset>
                </wp:positionV>
                <wp:extent cx="357505" cy="357505"/>
                <wp:effectExtent l="76200" t="76200" r="23495" b="8064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FF22D" id="5-Point Star 18" o:spid="_x0000_s1026" style="position:absolute;margin-left:92.95pt;margin-top:282.75pt;width:28.1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E0EFB4" wp14:editId="1958B1D9">
                <wp:simplePos x="0" y="0"/>
                <wp:positionH relativeFrom="page">
                  <wp:posOffset>1188085</wp:posOffset>
                </wp:positionH>
                <wp:positionV relativeFrom="page">
                  <wp:posOffset>2360295</wp:posOffset>
                </wp:positionV>
                <wp:extent cx="357505" cy="357505"/>
                <wp:effectExtent l="76200" t="76200" r="23495" b="8064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C1373" id="5-Point Star 19" o:spid="_x0000_s1026" style="position:absolute;margin-left:93.55pt;margin-top:185.85pt;width:28.1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/EHw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9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AB830F" wp14:editId="20CFBD41">
                <wp:simplePos x="0" y="0"/>
                <wp:positionH relativeFrom="page">
                  <wp:posOffset>1191895</wp:posOffset>
                </wp:positionH>
                <wp:positionV relativeFrom="page">
                  <wp:posOffset>1127760</wp:posOffset>
                </wp:positionV>
                <wp:extent cx="357505" cy="357505"/>
                <wp:effectExtent l="76200" t="76200" r="23495" b="8064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CAB1E" id="5-Point Star 20" o:spid="_x0000_s1026" style="position:absolute;margin-left:93.85pt;margin-top:88.8pt;width:28.1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dzIQ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9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9C222E" wp14:editId="6CD8280F">
                <wp:simplePos x="0" y="0"/>
                <wp:positionH relativeFrom="page">
                  <wp:posOffset>1256665</wp:posOffset>
                </wp:positionH>
                <wp:positionV relativeFrom="page">
                  <wp:posOffset>4112260</wp:posOffset>
                </wp:positionV>
                <wp:extent cx="516255" cy="516255"/>
                <wp:effectExtent l="76200" t="76200" r="36195" b="7429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7C372" id="5-Point Star 10" o:spid="_x0000_s1026" style="position:absolute;margin-left:98.95pt;margin-top:323.8pt;width:40.6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" path="m1,197191r197192,2l258128,r60934,197193l516254,197191,356722,319062r60937,197192l258128,394381,98596,516254,159533,319062,1,197191xe" fillcolor="#f2f2f2 [3052]" strokecolor="#9f2936 [3205]" strokeweight="1.5pt">
                <v:fill r:id="rId9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85B020" wp14:editId="12C28C07">
                <wp:simplePos x="0" y="0"/>
                <wp:positionH relativeFrom="page">
                  <wp:posOffset>1280795</wp:posOffset>
                </wp:positionH>
                <wp:positionV relativeFrom="page">
                  <wp:posOffset>2952115</wp:posOffset>
                </wp:positionV>
                <wp:extent cx="516255" cy="516255"/>
                <wp:effectExtent l="76200" t="76200" r="36195" b="7429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0DD06" id="5-Point Star 9" o:spid="_x0000_s1026" style="position:absolute;margin-left:100.85pt;margin-top:232.45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" path="m1,197191r197192,2l258128,r60934,197193l516254,197191,356722,319062r60937,197192l258128,394381,98596,516254,159533,319062,1,197191xe" fillcolor="#f2f2f2 [3052]" strokecolor="#9f2936 [3205]" strokeweight="1.5pt">
                <v:fill r:id="rId9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29832" wp14:editId="4915A415">
                <wp:simplePos x="0" y="0"/>
                <wp:positionH relativeFrom="page">
                  <wp:posOffset>1280795</wp:posOffset>
                </wp:positionH>
                <wp:positionV relativeFrom="page">
                  <wp:posOffset>1619250</wp:posOffset>
                </wp:positionV>
                <wp:extent cx="516255" cy="516255"/>
                <wp:effectExtent l="76200" t="76200" r="36195" b="7429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89C3A" id="5-Point Star 8" o:spid="_x0000_s1026" style="position:absolute;margin-left:100.85pt;margin-top:127.5pt;width:40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" path="m1,197191r197192,2l258128,r60934,197193l516254,197191,356722,319062r60937,197192l258128,394381,98596,516254,159533,319062,1,197191xe" fillcolor="#f2f2f2 [3052]" strokecolor="#9f2936 [3205]" strokeweight="1.5pt">
                <v:fill r:id="rId9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39" behindDoc="1" locked="1" layoutInCell="1" allowOverlap="1" wp14:anchorId="48CF0CDB" wp14:editId="4A2D11BD">
                <wp:simplePos x="0" y="0"/>
                <wp:positionH relativeFrom="page">
                  <wp:posOffset>609600</wp:posOffset>
                </wp:positionH>
                <wp:positionV relativeFrom="page">
                  <wp:posOffset>524510</wp:posOffset>
                </wp:positionV>
                <wp:extent cx="6569710" cy="8957310"/>
                <wp:effectExtent l="57150" t="57150" r="59690" b="53340"/>
                <wp:wrapNone/>
                <wp:docPr id="7" name="Group 7" descr="American flag background and stars bor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9710" cy="8957310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B80E6B" id="Group 7" o:spid="_x0000_s1026" alt="American flag background and stars border design" style="position:absolute;margin-left:48pt;margin-top:41.3pt;width:517.3pt;height:705.3pt;z-index:-251658241;mso-position-horizontal-relative:page;mso-position-vertical-relative:page;mso-width-relative:margin;mso-height-relative:margin" coordsize="58437,82016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76;width:54661;height:8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UNdC/AAAA2gAAAA8AAABkcnMvZG93bnJldi54bWxEj09rwkAQxe8Fv8Mygre6sYVSo2soUou9&#10;NSqeh+yYxGZnQ3ZM4rfvFgo9Pn7vD2+dja5RPXWh9mxgMU9AERfe1lwaOB13j6+ggiBbbDyTgTsF&#10;yDaThzWm1g+cU3+QUsUSDikaqETaVOtQVOQwzH1LHNnFdw4lyq7UtsMhlrtGPyXJi3ZYc1yosKVt&#10;RcX34eYMnG3x7ulLCO8feZtfP2U57K0xs+n4tgIlNMq/+S8dOTzD75V4A/Tm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VDXQvwAAANoAAAAPAAAAAAAAAAAAAAAAAJ8CAABk&#10;cnMvZG93bnJldi54bWxQSwUGAAAAAAQABAD3AAAAiwMAAAAA&#10;">
                  <v:imagedata r:id="rId11" o:title="" gain="19661f" blacklevel="22938f"/>
                  <v:path arrowok="t"/>
                </v:shape>
                <v:rect id="Rectangle 5" o:spid="_x0000_s1028" style="position:absolute;width:3776;height:81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AGy8MA&#10;AADaAAAADwAAAGRycy9kb3ducmV2LnhtbESPQWsCMRSE74L/ITzBm2ZbaNHV7CKCtJZeXO2ht8fm&#10;uVm6eVk2UdP++qZQ8DjMzDfMuoy2E1cafOtYwcM8A0FcO91yo+B03M0WIHxA1tg5JgXf5KEsxqM1&#10;5trd+EDXKjQiQdjnqMCE0OdS+tqQRT93PXHyzm6wGJIcGqkHvCW47eRjlj1Liy2nBYM9bQ3VX9XF&#10;Kli+Hz6ai9OfGF8W9abax5/4ZpSaTuJmBSJQDPfwf/tVK3iCvyvpBs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AGy8MAAADaAAAADwAAAAAAAAAAAAAAAACYAgAAZHJzL2Rv&#10;d25yZXYueG1sUEsFBgAAAAAEAAQA9QAAAIgD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29" style="position:absolute;top:99;width:58437;height:819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2K3cAA&#10;AADaAAAADwAAAGRycy9kb3ducmV2LnhtbESP3YrCMBCF7xd8hzCCN4umuiBSjSLCLoIi/j3A2IxN&#10;sZmUJtb69htB8PJwfj7ObNHaUjRU+8KxguEgAUGcOV1wruB8+u1PQPiArLF0TAqe5GEx73zNMNXu&#10;wQdqjiEXcYR9igpMCFUqpc8MWfQDVxFH7+pqiyHKOpe6xkcct6UcJclYWiw4EgxWtDKU3Y53GyFN&#10;Y8v95rLN7d6b7d/lO/sZ7pTqddvlFESgNnzC7/ZaKxjD60q8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2K3cAAAADaAAAADwAAAAAAAAAAAAAAAACYAgAAZHJzL2Rvd25y&#10;ZXYueG1sUEsFBgAAAAAEAAQA9QAAAIUDAAAAAA==&#10;" filled="f" strokecolor="#1b587c [3206]" strokeweight="2.25pt"/>
                <w10:wrap anchorx="page" anchory="page"/>
                <w10:anchorlock/>
              </v:group>
            </w:pict>
          </mc:Fallback>
        </mc:AlternateContent>
      </w:r>
      <w:r w:rsidR="00A50890">
        <w:t xml:space="preserve"> </w:t>
      </w:r>
      <w:r w:rsidR="009D3E13">
        <w:rPr>
          <w:rFonts w:ascii="Arial" w:hAnsi="Arial" w:cs="Arial"/>
          <w:noProof/>
          <w:sz w:val="20"/>
          <w:szCs w:val="20"/>
          <w:lang w:eastAsia="en-US"/>
        </w:rPr>
        <w:drawing>
          <wp:inline distT="0" distB="0" distL="0" distR="0" wp14:anchorId="76D063B6" wp14:editId="338E2199">
            <wp:extent cx="626110" cy="626110"/>
            <wp:effectExtent l="0" t="0" r="2540" b="2540"/>
            <wp:docPr id="22" name="Picture 22" descr="http://ts2.mm.bing.net/th?id=JN.LOddpP%2bnmxd7iUhwUCJayw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s2.mm.bing.net/th?id=JN.LOddpP%2bnmxd7iUhwUCJayw&amp;pid=15.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13" cy="63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222">
        <w:rPr>
          <w:rFonts w:ascii="Arial" w:hAnsi="Arial" w:cs="Arial"/>
          <w:noProof/>
          <w:color w:val="1020D0"/>
          <w:sz w:val="20"/>
          <w:szCs w:val="20"/>
          <w:lang w:eastAsia="en-US"/>
        </w:rPr>
        <w:t xml:space="preserve"> </w:t>
      </w:r>
      <w:r w:rsidR="00631222">
        <w:rPr>
          <w:rFonts w:ascii="Arial" w:hAnsi="Arial" w:cs="Arial"/>
          <w:noProof/>
          <w:color w:val="1020D0"/>
          <w:sz w:val="20"/>
          <w:szCs w:val="20"/>
          <w:lang w:eastAsia="en-US"/>
        </w:rPr>
        <w:drawing>
          <wp:inline distT="0" distB="0" distL="0" distR="0" wp14:anchorId="39BF3EF0" wp14:editId="78DE48DD">
            <wp:extent cx="609177" cy="609177"/>
            <wp:effectExtent l="0" t="0" r="635" b="635"/>
            <wp:docPr id="14" name="Picture 14" descr="http://ts1.mm.bing.net/th?&amp;id=JN.2SoeGZmU6ApuJmQdr5S2ew&amp;w=300&amp;h=300&amp;c=0&amp;pid=1.9&amp;rs=0&amp;p=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s1.mm.bing.net/th?&amp;id=JN.2SoeGZmU6ApuJmQdr5S2ew&amp;w=300&amp;h=300&amp;c=0&amp;pid=1.9&amp;rs=0&amp;p=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1994" cy="63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222">
        <w:rPr>
          <w:rFonts w:ascii="Arial" w:hAnsi="Arial" w:cs="Arial"/>
          <w:noProof/>
          <w:color w:val="1020D0"/>
          <w:sz w:val="20"/>
          <w:szCs w:val="20"/>
          <w:lang w:eastAsia="en-US"/>
        </w:rPr>
        <w:t xml:space="preserve"> </w:t>
      </w:r>
      <w:r w:rsidR="00293924">
        <w:rPr>
          <w:rFonts w:ascii="Arial" w:hAnsi="Arial" w:cs="Arial"/>
          <w:noProof/>
          <w:color w:val="00468C"/>
          <w:sz w:val="18"/>
          <w:szCs w:val="18"/>
          <w:lang w:eastAsia="en-US"/>
        </w:rPr>
        <w:drawing>
          <wp:inline distT="0" distB="0" distL="0" distR="0" wp14:anchorId="029E31A9" wp14:editId="09E3DF1D">
            <wp:extent cx="859448" cy="629329"/>
            <wp:effectExtent l="0" t="0" r="0" b="0"/>
            <wp:docPr id="2" name="dnn_dnnLOGO_imgLogo" descr="Employer Support of the Guard and Reserve">
              <a:hlinkClick xmlns:a="http://schemas.openxmlformats.org/drawingml/2006/main" r:id="rId15" tooltip="&quot;Employer Support of the Guard and Reserv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dnnLOGO_imgLogo" descr="Employer Support of the Guard and Reserve">
                      <a:hlinkClick r:id="rId15" tooltip="&quot;Employer Support of the Guard and Reserv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72" cy="64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924">
        <w:rPr>
          <w:rFonts w:ascii="Arial" w:hAnsi="Arial" w:cs="Arial"/>
          <w:noProof/>
          <w:color w:val="1020D0"/>
          <w:sz w:val="20"/>
          <w:szCs w:val="20"/>
          <w:lang w:eastAsia="en-US"/>
        </w:rPr>
        <w:t xml:space="preserve"> </w:t>
      </w:r>
      <w:r w:rsidR="00240319">
        <w:rPr>
          <w:rFonts w:ascii="Arial" w:hAnsi="Arial" w:cs="Arial"/>
          <w:noProof/>
          <w:color w:val="1020D0"/>
          <w:sz w:val="20"/>
          <w:szCs w:val="20"/>
          <w:lang w:eastAsia="en-US"/>
        </w:rPr>
        <w:drawing>
          <wp:inline distT="0" distB="0" distL="0" distR="0" wp14:anchorId="05F3104A" wp14:editId="58C4AC8E">
            <wp:extent cx="639190" cy="625687"/>
            <wp:effectExtent l="0" t="0" r="8890" b="3175"/>
            <wp:docPr id="15" name="Picture 15" descr="http://ts1.mm.bing.net/th?&amp;id=JN.7Rf05o516Xb6UONb0PMAPA&amp;w=300&amp;h=300&amp;c=0&amp;pid=1.9&amp;rs=0&amp;p=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1.mm.bing.net/th?&amp;id=JN.7Rf05o516Xb6UONb0PMAPA&amp;w=300&amp;h=300&amp;c=0&amp;pid=1.9&amp;rs=0&amp;p=0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10" cy="65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48F">
        <w:rPr>
          <w:rFonts w:ascii="Arial" w:hAnsi="Arial" w:cs="Arial"/>
          <w:noProof/>
          <w:color w:val="1020D0"/>
          <w:sz w:val="20"/>
          <w:szCs w:val="20"/>
          <w:lang w:eastAsia="en-US"/>
        </w:rPr>
        <w:t xml:space="preserve"> </w:t>
      </w:r>
      <w:r w:rsidR="00293924">
        <w:rPr>
          <w:rFonts w:ascii="Calibri" w:hAnsi="Calibri"/>
          <w:noProof/>
          <w:color w:val="1F497D"/>
          <w:lang w:eastAsia="en-US"/>
        </w:rPr>
        <w:drawing>
          <wp:inline distT="0" distB="0" distL="0" distR="0" wp14:anchorId="357DD192" wp14:editId="36DDA15C">
            <wp:extent cx="733027" cy="605155"/>
            <wp:effectExtent l="0" t="0" r="0" b="4445"/>
            <wp:docPr id="1" name="Picture 1" descr="cid:image001.png@01CECE72.82961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ECE72.829612F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947" cy="70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890" w:rsidRPr="00212E93" w:rsidRDefault="00A50890" w:rsidP="00813BC8">
      <w:pPr>
        <w:pStyle w:val="Heading1"/>
        <w:spacing w:before="0"/>
        <w:jc w:val="center"/>
        <w:rPr>
          <w:color w:val="000000" w:themeColor="text1"/>
          <w:sz w:val="64"/>
          <w:szCs w:val="64"/>
        </w:rPr>
      </w:pPr>
      <w:bookmarkStart w:id="0" w:name="_GoBack"/>
      <w:bookmarkEnd w:id="0"/>
      <w:r w:rsidRPr="00212E93">
        <w:rPr>
          <w:color w:val="000000" w:themeColor="text1"/>
          <w:sz w:val="64"/>
          <w:szCs w:val="64"/>
        </w:rPr>
        <w:t>Veterans Town Hall:</w:t>
      </w:r>
    </w:p>
    <w:p w:rsidR="00240319" w:rsidRDefault="00A50890" w:rsidP="00240319">
      <w:pPr>
        <w:pStyle w:val="Heading1"/>
        <w:jc w:val="center"/>
        <w:rPr>
          <w:color w:val="000000" w:themeColor="text1"/>
          <w:sz w:val="64"/>
          <w:szCs w:val="64"/>
        </w:rPr>
      </w:pPr>
      <w:r w:rsidRPr="00212E93">
        <w:rPr>
          <w:color w:val="000000" w:themeColor="text1"/>
          <w:sz w:val="64"/>
          <w:szCs w:val="64"/>
        </w:rPr>
        <w:t>Employment Rights</w:t>
      </w:r>
      <w:r w:rsidR="006919E7" w:rsidRPr="00212E93">
        <w:rPr>
          <w:color w:val="000000" w:themeColor="text1"/>
          <w:sz w:val="64"/>
          <w:szCs w:val="64"/>
        </w:rPr>
        <w:t xml:space="preserve"> </w:t>
      </w:r>
    </w:p>
    <w:p w:rsidR="00D37075" w:rsidRPr="009A0870" w:rsidRDefault="002871FC" w:rsidP="00240319">
      <w:pPr>
        <w:pStyle w:val="Heading1"/>
        <w:jc w:val="center"/>
        <w:rPr>
          <w:color w:val="000000" w:themeColor="text1"/>
          <w:sz w:val="40"/>
          <w:szCs w:val="40"/>
        </w:rPr>
      </w:pPr>
      <w:r w:rsidRPr="009A0870">
        <w:rPr>
          <w:noProof/>
          <w:color w:val="000000" w:themeColor="text1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F59FAE" wp14:editId="1FFBB2AD">
                <wp:simplePos x="0" y="0"/>
                <wp:positionH relativeFrom="page">
                  <wp:posOffset>1200402</wp:posOffset>
                </wp:positionH>
                <wp:positionV relativeFrom="page">
                  <wp:posOffset>4749241</wp:posOffset>
                </wp:positionV>
                <wp:extent cx="357505" cy="357505"/>
                <wp:effectExtent l="76200" t="76200" r="23495" b="80645"/>
                <wp:wrapNone/>
                <wp:docPr id="17" name="5-Point St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DBF14" id="5-Point Star 17" o:spid="_x0000_s1026" style="position:absolute;margin-left:94.5pt;margin-top:373.95pt;width:28.15pt;height:28.1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" path="m,136554r136556,1l178753,r42196,136555l357505,136554,247029,220949r42198,136555l178753,273108,68278,357504,110476,220949,,136554xe" fillcolor="#f2f2f2 [3052]" strokecolor="#9f2936 [3205]" strokeweight="1.5pt">
                <v:fill r:id="rId9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 w:rsidR="006919E7" w:rsidRPr="009A0870">
        <w:rPr>
          <w:color w:val="000000" w:themeColor="text1"/>
          <w:sz w:val="40"/>
          <w:szCs w:val="40"/>
        </w:rPr>
        <w:t>6 June</w:t>
      </w:r>
      <w:r w:rsidR="00A50890" w:rsidRPr="009A0870">
        <w:rPr>
          <w:color w:val="000000" w:themeColor="text1"/>
          <w:sz w:val="40"/>
          <w:szCs w:val="40"/>
        </w:rPr>
        <w:t xml:space="preserve"> 2015 at 2 locations: </w:t>
      </w:r>
    </w:p>
    <w:p w:rsidR="0095410B" w:rsidRPr="00353706" w:rsidRDefault="00D2603D">
      <w:pPr>
        <w:pStyle w:val="Heading2"/>
        <w:rPr>
          <w:sz w:val="32"/>
          <w:szCs w:val="32"/>
          <w:u w:val="single"/>
        </w:rPr>
      </w:pPr>
      <w:r w:rsidRPr="00353706">
        <w:rPr>
          <w:rFonts w:eastAsia="Times New Roman"/>
          <w:sz w:val="32"/>
          <w:szCs w:val="32"/>
          <w:u w:val="single"/>
        </w:rPr>
        <w:t>Tillman's Corner Senior Center</w:t>
      </w:r>
      <w:r w:rsidR="00413748" w:rsidRPr="00353706">
        <w:rPr>
          <w:rFonts w:eastAsia="Times New Roman"/>
          <w:sz w:val="32"/>
          <w:szCs w:val="32"/>
          <w:u w:val="single"/>
        </w:rPr>
        <w:t xml:space="preserve"> at 10 a.m.</w:t>
      </w:r>
      <w:r w:rsidRPr="00353706">
        <w:rPr>
          <w:rFonts w:eastAsia="Times New Roman"/>
          <w:sz w:val="32"/>
          <w:szCs w:val="32"/>
          <w:u w:val="single"/>
        </w:rPr>
        <w:t xml:space="preserve"> </w:t>
      </w:r>
      <w:r w:rsidR="002871FC" w:rsidRPr="00353706">
        <w:rPr>
          <w:noProof/>
          <w:sz w:val="32"/>
          <w:szCs w:val="3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226BD5" wp14:editId="068F93BD">
                <wp:simplePos x="0" y="0"/>
                <wp:positionH relativeFrom="page">
                  <wp:posOffset>1252768</wp:posOffset>
                </wp:positionH>
                <wp:positionV relativeFrom="page">
                  <wp:posOffset>5252765</wp:posOffset>
                </wp:positionV>
                <wp:extent cx="516614" cy="516614"/>
                <wp:effectExtent l="76200" t="76200" r="36195" b="7429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6D91" id="5-Point Star 11" o:spid="_x0000_s1026" style="position:absolute;margin-left:98.65pt;margin-top:413.6pt;width:40.7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" path="m1,197328r197329,2l258307,r60977,197330l516613,197328,356970,319284r60979,197329l258307,394655,98665,516613,159644,319284,1,197328xe" fillcolor="#f2f2f2 [3052]" strokecolor="#9f2936 [3205]" strokeweight="1.5pt">
                <v:fill r:id="rId9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</w:p>
    <w:p w:rsidR="00631222" w:rsidRPr="009A0870" w:rsidRDefault="00D2603D" w:rsidP="00631222">
      <w:pPr>
        <w:pStyle w:val="Heading2"/>
        <w:rPr>
          <w:sz w:val="32"/>
          <w:szCs w:val="32"/>
        </w:rPr>
      </w:pPr>
      <w:r w:rsidRPr="009A0870">
        <w:rPr>
          <w:rFonts w:eastAsia="Times New Roman"/>
          <w:sz w:val="32"/>
          <w:szCs w:val="32"/>
        </w:rPr>
        <w:t>5</w:t>
      </w:r>
      <w:r w:rsidR="00D37075" w:rsidRPr="009A0870">
        <w:rPr>
          <w:rFonts w:eastAsia="Times New Roman"/>
          <w:sz w:val="32"/>
          <w:szCs w:val="32"/>
        </w:rPr>
        <w:t>863 Nevius Rd</w:t>
      </w:r>
      <w:r w:rsidR="002871FC" w:rsidRPr="009A0870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E302AF" wp14:editId="20EAE29F">
                <wp:simplePos x="0" y="0"/>
                <wp:positionH relativeFrom="page">
                  <wp:posOffset>1180261</wp:posOffset>
                </wp:positionH>
                <wp:positionV relativeFrom="page">
                  <wp:posOffset>6006037</wp:posOffset>
                </wp:positionV>
                <wp:extent cx="357809" cy="357809"/>
                <wp:effectExtent l="76200" t="76200" r="23495" b="8064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57809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25821" id="5-Point Star 16" o:spid="_x0000_s1026" style="position:absolute;margin-left:92.95pt;margin-top:472.9pt;width:28.1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809,35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" path="m,136671r136672,l178905,r42232,136671l357809,136671,247239,221137r42234,136671l178905,273340,68336,357808,110570,221137,,136671xe" fillcolor="#f2f2f2 [3052]" strokecolor="#9f2936 [3205]" strokeweight="1.5pt">
                <v:fill r:id="rId9" o:title="" color2="white [3212]" type="pattern"/>
                <v:path arrowok="t" o:connecttype="custom" o:connectlocs="0,136671;136672,136671;178905,0;221137,136671;357809,136671;247239,221137;289473,357808;178905,273340;68336,357808;110570,221137;0,136671" o:connectangles="0,0,0,0,0,0,0,0,0,0,0"/>
                <w10:wrap anchorx="page" anchory="page"/>
              </v:shape>
            </w:pict>
          </mc:Fallback>
        </mc:AlternateContent>
      </w:r>
      <w:r w:rsidR="002871FC" w:rsidRPr="009A0870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04A8BA" wp14:editId="43C9E5E6">
                <wp:simplePos x="0" y="0"/>
                <wp:positionH relativeFrom="page">
                  <wp:posOffset>1289022</wp:posOffset>
                </wp:positionH>
                <wp:positionV relativeFrom="page">
                  <wp:posOffset>6549843</wp:posOffset>
                </wp:positionV>
                <wp:extent cx="516614" cy="516614"/>
                <wp:effectExtent l="76200" t="76200" r="36195" b="7429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8441F" id="5-Point Star 12" o:spid="_x0000_s1026" style="position:absolute;margin-left:101.5pt;margin-top:515.75pt;width:40.7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" path="m1,197328r197329,2l258307,r60977,197330l516613,197328,356970,319284r60979,197329l258307,394655,98665,516613,159644,319284,1,197328xe" fillcolor="#f2f2f2 [3052]" strokecolor="#9f2936 [3205]" strokeweight="1.5pt">
                <v:fill r:id="rId9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413748" w:rsidRPr="009A0870">
        <w:rPr>
          <w:rFonts w:eastAsia="Times New Roman"/>
          <w:sz w:val="32"/>
          <w:szCs w:val="32"/>
        </w:rPr>
        <w:t>.,</w:t>
      </w:r>
      <w:r w:rsidR="006648CD" w:rsidRPr="009A0870">
        <w:rPr>
          <w:sz w:val="32"/>
          <w:szCs w:val="32"/>
        </w:rPr>
        <w:t xml:space="preserve"> Mobile</w:t>
      </w:r>
    </w:p>
    <w:p w:rsidR="00631222" w:rsidRPr="00353706" w:rsidRDefault="00860499" w:rsidP="00631222">
      <w:pPr>
        <w:pStyle w:val="Heading2"/>
        <w:rPr>
          <w:sz w:val="32"/>
          <w:szCs w:val="32"/>
          <w:u w:val="single"/>
        </w:rPr>
      </w:pPr>
      <w:r w:rsidRPr="00353706">
        <w:rPr>
          <w:sz w:val="32"/>
          <w:szCs w:val="32"/>
          <w:u w:val="single"/>
        </w:rPr>
        <w:t>VFW Post 5660</w:t>
      </w:r>
      <w:r w:rsidR="00413748" w:rsidRPr="00353706">
        <w:rPr>
          <w:sz w:val="32"/>
          <w:szCs w:val="32"/>
          <w:u w:val="single"/>
        </w:rPr>
        <w:t xml:space="preserve"> at 2 p.m.</w:t>
      </w:r>
    </w:p>
    <w:p w:rsidR="00212E93" w:rsidRPr="009A0870" w:rsidRDefault="00860499" w:rsidP="00631222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950 Nichols Ave</w:t>
      </w:r>
      <w:r w:rsidR="00413748" w:rsidRPr="009A0870">
        <w:rPr>
          <w:sz w:val="32"/>
          <w:szCs w:val="32"/>
        </w:rPr>
        <w:t xml:space="preserve">., Fairhope </w:t>
      </w:r>
    </w:p>
    <w:p w:rsidR="00240319" w:rsidRPr="00240319" w:rsidRDefault="00240319" w:rsidP="00240319">
      <w:r w:rsidRPr="00240319">
        <w:t>An opportunity to have your questions answered regarding employment rights under the American’s with Disabilities Act (ADA), Uniformed Services Employment &amp; Re-employment Rights Act (USERRA), and employment laws.  On site assistance will be available.  More info: mobile.vets@alcc.alabama.go</w:t>
      </w:r>
      <w:r>
        <w:t>v</w:t>
      </w:r>
    </w:p>
    <w:sectPr w:rsidR="00240319" w:rsidRPr="00240319">
      <w:pgSz w:w="12240" w:h="15840"/>
      <w:pgMar w:top="2970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699" w:rsidRDefault="007C2699">
      <w:pPr>
        <w:spacing w:before="0" w:after="0" w:line="240" w:lineRule="auto"/>
      </w:pPr>
      <w:r>
        <w:separator/>
      </w:r>
    </w:p>
  </w:endnote>
  <w:endnote w:type="continuationSeparator" w:id="0">
    <w:p w:rsidR="007C2699" w:rsidRDefault="007C26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699" w:rsidRDefault="007C2699">
      <w:pPr>
        <w:spacing w:before="0" w:after="0" w:line="240" w:lineRule="auto"/>
      </w:pPr>
      <w:r>
        <w:separator/>
      </w:r>
    </w:p>
  </w:footnote>
  <w:footnote w:type="continuationSeparator" w:id="0">
    <w:p w:rsidR="007C2699" w:rsidRDefault="007C269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E7"/>
    <w:rsid w:val="000A4D82"/>
    <w:rsid w:val="000F3E86"/>
    <w:rsid w:val="0012248F"/>
    <w:rsid w:val="00164F2B"/>
    <w:rsid w:val="001A7F20"/>
    <w:rsid w:val="001B5F0A"/>
    <w:rsid w:val="001F3C5C"/>
    <w:rsid w:val="00212E93"/>
    <w:rsid w:val="00240319"/>
    <w:rsid w:val="002871FC"/>
    <w:rsid w:val="00293924"/>
    <w:rsid w:val="00306F6A"/>
    <w:rsid w:val="00326E46"/>
    <w:rsid w:val="00353706"/>
    <w:rsid w:val="003C6F1E"/>
    <w:rsid w:val="00413748"/>
    <w:rsid w:val="004A78FB"/>
    <w:rsid w:val="005A3230"/>
    <w:rsid w:val="005B5F75"/>
    <w:rsid w:val="005F273E"/>
    <w:rsid w:val="00631222"/>
    <w:rsid w:val="006648CD"/>
    <w:rsid w:val="006919E7"/>
    <w:rsid w:val="007B5015"/>
    <w:rsid w:val="007C2699"/>
    <w:rsid w:val="00813BC8"/>
    <w:rsid w:val="00860499"/>
    <w:rsid w:val="0088152A"/>
    <w:rsid w:val="008B1E17"/>
    <w:rsid w:val="008B62E8"/>
    <w:rsid w:val="0095410B"/>
    <w:rsid w:val="009A0870"/>
    <w:rsid w:val="009D3E13"/>
    <w:rsid w:val="00A00B0C"/>
    <w:rsid w:val="00A50890"/>
    <w:rsid w:val="00A954BA"/>
    <w:rsid w:val="00BB0522"/>
    <w:rsid w:val="00BE1D42"/>
    <w:rsid w:val="00C161A4"/>
    <w:rsid w:val="00CF3FA6"/>
    <w:rsid w:val="00D2603D"/>
    <w:rsid w:val="00D37075"/>
    <w:rsid w:val="00D372F0"/>
    <w:rsid w:val="00D40DDC"/>
    <w:rsid w:val="00DA2375"/>
    <w:rsid w:val="00DD5739"/>
    <w:rsid w:val="00E56300"/>
    <w:rsid w:val="00F162F8"/>
    <w:rsid w:val="00FC40F8"/>
    <w:rsid w:val="00FF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D96DE7-E080-4925-8F38-D492C9E0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keepNext/>
      <w:keepLines/>
      <w:spacing w:before="480" w:after="480"/>
      <w:contextualSpacing/>
      <w:outlineLvl w:val="2"/>
    </w:pPr>
    <w:rPr>
      <w:color w:val="252525" w:themeColor="text2" w:themeShade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600" w:line="360" w:lineRule="auto"/>
      <w:outlineLvl w:val="1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0" w:after="120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spacing w:before="0" w:after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52525" w:themeColor="text2" w:themeShade="BF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color w:val="252525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1"/>
    <w:rPr>
      <w:color w:val="252525" w:themeColor="tex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ing.com/images/search?q=eeoc+logo&amp;view=detailv2&amp;&amp;qpvt=eeoc+logo&amp;id=1AC20B78B5EA08A484C8BB341CDB3CE5AE04D434&amp;selectedIndex=2&amp;ccid=iAJhCkh0&amp;simid=608024076673876769&amp;thid=JN.2SoeGZmU6ApuJmQdr5S2ew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image" Target="media/image2.jpeg"/><Relationship Id="rId17" Type="http://schemas.openxmlformats.org/officeDocument/2006/relationships/hyperlink" Target="http://www.bing.com/images/search?q=us+attorney+in+mobile,+al+logo&amp;view=detailv2&amp;&amp;&amp;id=B66292C29EB3A2CE5D4F9BFBB85D435C362EFE1A&amp;selectedIndex=4&amp;ccid=9cZhau2q&amp;simid=607987590927813225&amp;thid=JN.7Rf05o516Xb6UONb0PMAPA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cid:image001.jpg@01D087D6.7997D89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://esgr.mil/" TargetMode="External"/><Relationship Id="rId10" Type="http://schemas.openxmlformats.org/officeDocument/2006/relationships/image" Target="media/image1.JP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10.gif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.Owen\AppData\Roaming\Microsoft\Templates\Independence%20Day%20event%20flyer.dotx" TargetMode="External"/></Relationships>
</file>

<file path=word/theme/theme1.xml><?xml version="1.0" encoding="utf-8"?>
<a:theme xmlns:a="http://schemas.openxmlformats.org/drawingml/2006/main" name="Independence Day event flye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10FFA-1985-435E-B909-09CAB65B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</Template>
  <TotalTime>87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Owen, Lisa D</dc:creator>
  <cp:keywords/>
  <cp:lastModifiedBy>Owen, Lisa D</cp:lastModifiedBy>
  <cp:revision>37</cp:revision>
  <dcterms:created xsi:type="dcterms:W3CDTF">2015-04-20T17:19:00Z</dcterms:created>
  <dcterms:modified xsi:type="dcterms:W3CDTF">2015-05-07T13:48:00Z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TC039882419991</vt:lpwstr>
  </property>
</Properties>
</file>